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CC686" w14:textId="77777777" w:rsidR="00B036C5" w:rsidRPr="00BA54C7" w:rsidRDefault="00A7571F">
      <w:pPr>
        <w:spacing w:line="360" w:lineRule="auto"/>
        <w:ind w:right="497"/>
        <w:jc w:val="right"/>
        <w:rPr>
          <w:rFonts w:ascii="Verdana" w:hAnsi="Verdana"/>
          <w:b/>
          <w:bCs/>
          <w:color w:val="404040" w:themeColor="text1" w:themeTint="BF"/>
          <w:sz w:val="30"/>
          <w:szCs w:val="30"/>
          <w:u w:val="single"/>
          <w:lang w:val="fr-FR"/>
        </w:rPr>
      </w:pPr>
      <w:r w:rsidRPr="00BA54C7">
        <w:rPr>
          <w:rFonts w:ascii="Verdana" w:hAnsi="Verdana"/>
          <w:b/>
          <w:bCs/>
          <w:color w:val="404040" w:themeColor="text1" w:themeTint="BF"/>
          <w:sz w:val="30"/>
          <w:szCs w:val="30"/>
          <w:u w:val="single"/>
          <w:lang w:val="fr-FR"/>
        </w:rPr>
        <w:t>Communiqué de presse</w:t>
      </w:r>
    </w:p>
    <w:p w14:paraId="05A813A9" w14:textId="77777777" w:rsidR="00B036C5" w:rsidRPr="00BA54C7" w:rsidRDefault="00B036C5">
      <w:pPr>
        <w:spacing w:line="360" w:lineRule="auto"/>
        <w:jc w:val="both"/>
        <w:rPr>
          <w:rFonts w:ascii="Verdana" w:hAnsi="Verdana"/>
          <w:b/>
          <w:bCs/>
          <w:color w:val="404040" w:themeColor="text1" w:themeTint="BF"/>
          <w:sz w:val="28"/>
          <w:szCs w:val="28"/>
          <w:lang w:val="fr-FR"/>
        </w:rPr>
      </w:pPr>
    </w:p>
    <w:p w14:paraId="1C06FE82" w14:textId="0C185CB7" w:rsidR="00B036C5" w:rsidRPr="00BA54C7" w:rsidRDefault="00A7571F">
      <w:pPr>
        <w:spacing w:line="360" w:lineRule="auto"/>
        <w:jc w:val="both"/>
        <w:rPr>
          <w:rFonts w:ascii="Verdana" w:hAnsi="Verdana"/>
          <w:b/>
          <w:bCs/>
          <w:color w:val="464646"/>
          <w:sz w:val="28"/>
          <w:szCs w:val="28"/>
          <w:lang w:val="fr-FR"/>
        </w:rPr>
      </w:pPr>
      <w:r w:rsidRPr="00BA54C7">
        <w:rPr>
          <w:rFonts w:ascii="Verdana" w:hAnsi="Verdana"/>
          <w:b/>
          <w:bCs/>
          <w:color w:val="464646"/>
          <w:sz w:val="28"/>
          <w:szCs w:val="28"/>
          <w:lang w:val="fr-FR"/>
        </w:rPr>
        <w:t xml:space="preserve">Déclaration concernant le problème des brevets avec </w:t>
      </w:r>
      <w:proofErr w:type="spellStart"/>
      <w:r w:rsidRPr="00BA54C7">
        <w:rPr>
          <w:rFonts w:ascii="Verdana" w:hAnsi="Verdana"/>
          <w:b/>
          <w:bCs/>
          <w:color w:val="464646"/>
          <w:sz w:val="28"/>
          <w:szCs w:val="28"/>
          <w:lang w:val="fr-FR"/>
        </w:rPr>
        <w:t>Ivoclar</w:t>
      </w:r>
      <w:proofErr w:type="spellEnd"/>
      <w:r w:rsidRPr="00BA54C7">
        <w:rPr>
          <w:rFonts w:ascii="Verdana" w:hAnsi="Verdana"/>
          <w:b/>
          <w:bCs/>
          <w:color w:val="464646"/>
          <w:sz w:val="28"/>
          <w:szCs w:val="28"/>
          <w:lang w:val="fr-FR"/>
        </w:rPr>
        <w:t xml:space="preserve"> </w:t>
      </w:r>
      <w:proofErr w:type="spellStart"/>
      <w:r w:rsidRPr="00BA54C7">
        <w:rPr>
          <w:rFonts w:ascii="Verdana" w:hAnsi="Verdana"/>
          <w:b/>
          <w:bCs/>
          <w:color w:val="464646"/>
          <w:sz w:val="28"/>
          <w:szCs w:val="28"/>
          <w:lang w:val="fr-FR"/>
        </w:rPr>
        <w:t>Vivadent</w:t>
      </w:r>
      <w:proofErr w:type="spellEnd"/>
      <w:r w:rsidRPr="00BA54C7">
        <w:rPr>
          <w:rFonts w:ascii="Verdana" w:hAnsi="Verdana"/>
          <w:b/>
          <w:bCs/>
          <w:color w:val="464646"/>
          <w:sz w:val="28"/>
          <w:szCs w:val="28"/>
          <w:lang w:val="fr-FR"/>
        </w:rPr>
        <w:t xml:space="preserve"> aux É.-U.</w:t>
      </w:r>
    </w:p>
    <w:p w14:paraId="535E78F9" w14:textId="77777777" w:rsidR="00B036C5" w:rsidRPr="00BA54C7" w:rsidRDefault="00B036C5">
      <w:pPr>
        <w:spacing w:line="360" w:lineRule="auto"/>
        <w:jc w:val="both"/>
        <w:rPr>
          <w:rFonts w:ascii="Verdana" w:hAnsi="Verdana"/>
          <w:b/>
          <w:bCs/>
          <w:color w:val="404040" w:themeColor="text1" w:themeTint="BF"/>
          <w:sz w:val="28"/>
          <w:szCs w:val="28"/>
          <w:lang w:val="fr-FR"/>
        </w:rPr>
      </w:pPr>
    </w:p>
    <w:p w14:paraId="6A53C7B0" w14:textId="3E3D5991" w:rsidR="00B036C5" w:rsidRPr="00BA54C7" w:rsidRDefault="00A7571F">
      <w:pPr>
        <w:pStyle w:val="NoSpacing"/>
        <w:spacing w:line="360" w:lineRule="auto"/>
        <w:jc w:val="both"/>
        <w:rPr>
          <w:rFonts w:ascii="Verdana" w:hAnsi="Verdana"/>
          <w:b/>
          <w:bCs/>
          <w:color w:val="404040" w:themeColor="text1" w:themeTint="BF"/>
          <w:lang w:val="fr-FR"/>
        </w:rPr>
      </w:pPr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>GC s’efforce de développer constamment des produits innovants dans le domaine des soins dentaires. L’un de ses nouveaux produit</w:t>
      </w:r>
      <w:bookmarkStart w:id="0" w:name="_GoBack"/>
      <w:bookmarkEnd w:id="0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 xml:space="preserve">s est </w:t>
      </w:r>
      <w:proofErr w:type="spellStart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>Initial</w:t>
      </w:r>
      <w:r w:rsidRPr="00BA54C7">
        <w:rPr>
          <w:rFonts w:ascii="Verdana" w:hAnsi="Verdana"/>
          <w:b/>
          <w:bCs/>
          <w:color w:val="404040" w:themeColor="text1" w:themeTint="BF"/>
          <w:vertAlign w:val="superscript"/>
          <w:lang w:val="fr-FR"/>
        </w:rPr>
        <w:t>TM</w:t>
      </w:r>
      <w:proofErr w:type="spellEnd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 xml:space="preserve"> </w:t>
      </w:r>
      <w:proofErr w:type="spellStart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>LiSi</w:t>
      </w:r>
      <w:proofErr w:type="spellEnd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 xml:space="preserve"> </w:t>
      </w:r>
      <w:proofErr w:type="spellStart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>Press</w:t>
      </w:r>
      <w:proofErr w:type="spellEnd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 xml:space="preserve"> (</w:t>
      </w:r>
      <w:proofErr w:type="spellStart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>LiSi</w:t>
      </w:r>
      <w:proofErr w:type="spellEnd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 xml:space="preserve"> </w:t>
      </w:r>
      <w:proofErr w:type="spellStart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>Press</w:t>
      </w:r>
      <w:proofErr w:type="spellEnd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 xml:space="preserve">), un lingot de </w:t>
      </w:r>
      <w:proofErr w:type="spellStart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>disilicate</w:t>
      </w:r>
      <w:proofErr w:type="spellEnd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 xml:space="preserve"> avec micronisation haute densité (High </w:t>
      </w:r>
      <w:proofErr w:type="spellStart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>Density</w:t>
      </w:r>
      <w:proofErr w:type="spellEnd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 xml:space="preserve"> </w:t>
      </w:r>
      <w:proofErr w:type="spellStart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>Micronization</w:t>
      </w:r>
      <w:proofErr w:type="spellEnd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 xml:space="preserve">, HDM). La céramique </w:t>
      </w:r>
      <w:proofErr w:type="spellStart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>disilicate</w:t>
      </w:r>
      <w:proofErr w:type="spellEnd"/>
      <w:r w:rsidRPr="00BA54C7">
        <w:rPr>
          <w:rFonts w:ascii="Verdana" w:hAnsi="Verdana"/>
          <w:b/>
          <w:bCs/>
          <w:color w:val="404040" w:themeColor="text1" w:themeTint="BF"/>
          <w:lang w:val="fr-FR"/>
        </w:rPr>
        <w:t xml:space="preserve"> de lithium utilisée permet d’appliquer le produit dans différents types de restaurations dentaires.</w:t>
      </w:r>
    </w:p>
    <w:p w14:paraId="2B20A5F9" w14:textId="77777777" w:rsidR="00B036C5" w:rsidRPr="00BA54C7" w:rsidRDefault="00B036C5">
      <w:pPr>
        <w:pStyle w:val="NoSpacing"/>
        <w:spacing w:line="360" w:lineRule="auto"/>
        <w:jc w:val="both"/>
        <w:rPr>
          <w:rFonts w:ascii="Verdana" w:hAnsi="Verdana"/>
          <w:b/>
          <w:bCs/>
          <w:color w:val="404040" w:themeColor="text1" w:themeTint="BF"/>
          <w:lang w:val="fr-FR"/>
        </w:rPr>
      </w:pPr>
    </w:p>
    <w:p w14:paraId="1E9E9E72" w14:textId="77777777" w:rsidR="00B036C5" w:rsidRPr="00BA54C7" w:rsidRDefault="00A7571F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fr-FR"/>
        </w:rPr>
      </w:pPr>
      <w:r w:rsidRPr="00BA54C7">
        <w:rPr>
          <w:rFonts w:ascii="Verdana" w:hAnsi="Verdana"/>
          <w:color w:val="404040" w:themeColor="text1" w:themeTint="BF"/>
          <w:lang w:val="fr-FR"/>
        </w:rPr>
        <w:t>Un des concur</w:t>
      </w:r>
      <w:r w:rsidRPr="00BA54C7">
        <w:rPr>
          <w:rFonts w:ascii="Verdana" w:hAnsi="Verdana"/>
          <w:color w:val="404040" w:themeColor="text1" w:themeTint="BF"/>
          <w:lang w:val="fr-FR"/>
        </w:rPr>
        <w:t xml:space="preserve">rents de GC, </w:t>
      </w:r>
      <w:proofErr w:type="spellStart"/>
      <w:r w:rsidRPr="00BA54C7">
        <w:rPr>
          <w:rFonts w:ascii="Verdana" w:hAnsi="Verdana"/>
          <w:color w:val="404040" w:themeColor="text1" w:themeTint="BF"/>
          <w:lang w:val="fr-FR"/>
        </w:rPr>
        <w:t>Ivoclar</w:t>
      </w:r>
      <w:proofErr w:type="spellEnd"/>
      <w:r w:rsidRPr="00BA54C7">
        <w:rPr>
          <w:rFonts w:ascii="Verdana" w:hAnsi="Verdana"/>
          <w:color w:val="404040" w:themeColor="text1" w:themeTint="BF"/>
          <w:lang w:val="fr-FR"/>
        </w:rPr>
        <w:t xml:space="preserve"> </w:t>
      </w:r>
      <w:proofErr w:type="spellStart"/>
      <w:r w:rsidRPr="00BA54C7">
        <w:rPr>
          <w:rFonts w:ascii="Verdana" w:hAnsi="Verdana"/>
          <w:color w:val="404040" w:themeColor="text1" w:themeTint="BF"/>
          <w:lang w:val="fr-FR"/>
        </w:rPr>
        <w:t>Vivadent</w:t>
      </w:r>
      <w:proofErr w:type="spellEnd"/>
      <w:r w:rsidRPr="00BA54C7">
        <w:rPr>
          <w:rFonts w:ascii="Verdana" w:hAnsi="Verdana"/>
          <w:color w:val="404040" w:themeColor="text1" w:themeTint="BF"/>
          <w:lang w:val="fr-FR"/>
        </w:rPr>
        <w:t xml:space="preserve"> AG (</w:t>
      </w:r>
      <w:proofErr w:type="spellStart"/>
      <w:r w:rsidRPr="00BA54C7">
        <w:rPr>
          <w:rFonts w:ascii="Verdana" w:hAnsi="Verdana"/>
          <w:color w:val="404040" w:themeColor="text1" w:themeTint="BF"/>
          <w:lang w:val="fr-FR"/>
        </w:rPr>
        <w:t>Ivoclar</w:t>
      </w:r>
      <w:proofErr w:type="spellEnd"/>
      <w:r w:rsidRPr="00BA54C7">
        <w:rPr>
          <w:rFonts w:ascii="Verdana" w:hAnsi="Verdana"/>
          <w:color w:val="404040" w:themeColor="text1" w:themeTint="BF"/>
          <w:lang w:val="fr-FR"/>
        </w:rPr>
        <w:t xml:space="preserve">) basé au Liechtenstein, a approché GC Corporation et GC </w:t>
      </w:r>
      <w:proofErr w:type="spellStart"/>
      <w:r w:rsidRPr="00BA54C7">
        <w:rPr>
          <w:rFonts w:ascii="Verdana" w:hAnsi="Verdana"/>
          <w:color w:val="404040" w:themeColor="text1" w:themeTint="BF"/>
          <w:lang w:val="fr-FR"/>
        </w:rPr>
        <w:t>America</w:t>
      </w:r>
      <w:proofErr w:type="spellEnd"/>
      <w:r w:rsidRPr="00BA54C7">
        <w:rPr>
          <w:rFonts w:ascii="Verdana" w:hAnsi="Verdana"/>
          <w:color w:val="404040" w:themeColor="text1" w:themeTint="BF"/>
          <w:lang w:val="fr-FR"/>
        </w:rPr>
        <w:t>, Inc. aux États-Unis d’Amérique pour présomption de violation d’un brevet et déposé une plainte aux É.-U. Il va de soi que GC prend ces accusations tr</w:t>
      </w:r>
      <w:r w:rsidRPr="00BA54C7">
        <w:rPr>
          <w:rFonts w:ascii="Verdana" w:hAnsi="Verdana"/>
          <w:color w:val="404040" w:themeColor="text1" w:themeTint="BF"/>
          <w:lang w:val="fr-FR"/>
        </w:rPr>
        <w:t>ès au sérieux.</w:t>
      </w:r>
    </w:p>
    <w:p w14:paraId="40E0626C" w14:textId="77777777" w:rsidR="00B036C5" w:rsidRPr="00BA54C7" w:rsidRDefault="00B036C5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fr-FR"/>
        </w:rPr>
      </w:pPr>
    </w:p>
    <w:p w14:paraId="48739DFE" w14:textId="24A80DAB" w:rsidR="00B036C5" w:rsidRPr="00BA54C7" w:rsidRDefault="00A7571F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fr-FR"/>
        </w:rPr>
      </w:pPr>
      <w:r w:rsidRPr="00BA54C7">
        <w:rPr>
          <w:rFonts w:ascii="Verdana" w:hAnsi="Verdana"/>
          <w:color w:val="404040" w:themeColor="text1" w:themeTint="BF"/>
          <w:lang w:val="fr-FR"/>
        </w:rPr>
        <w:t xml:space="preserve">GC croit fermement que les allégations formulées par </w:t>
      </w:r>
      <w:proofErr w:type="spellStart"/>
      <w:r w:rsidRPr="00BA54C7">
        <w:rPr>
          <w:rFonts w:ascii="Verdana" w:hAnsi="Verdana"/>
          <w:color w:val="404040" w:themeColor="text1" w:themeTint="BF"/>
          <w:lang w:val="fr-FR"/>
        </w:rPr>
        <w:t>Ivoclar</w:t>
      </w:r>
      <w:proofErr w:type="spellEnd"/>
      <w:r w:rsidRPr="00BA54C7">
        <w:rPr>
          <w:rFonts w:ascii="Verdana" w:hAnsi="Verdana"/>
          <w:color w:val="404040" w:themeColor="text1" w:themeTint="BF"/>
          <w:lang w:val="fr-FR"/>
        </w:rPr>
        <w:t xml:space="preserve"> aux É.-U. n’ont aucun fondement. GC souhaiterait souligner que les accusations actuelles se basent exclusivement sur les brevets américains et concernent uniquement le marché amér</w:t>
      </w:r>
      <w:r w:rsidRPr="00BA54C7">
        <w:rPr>
          <w:rFonts w:ascii="Verdana" w:hAnsi="Verdana"/>
          <w:color w:val="404040" w:themeColor="text1" w:themeTint="BF"/>
          <w:lang w:val="fr-FR"/>
        </w:rPr>
        <w:t>icain. À la lumière de la portée limitée de ces allégations, nous nous abstiendrons de tout autre commentaire à cet égard.</w:t>
      </w:r>
    </w:p>
    <w:p w14:paraId="168107DF" w14:textId="77777777" w:rsidR="00B036C5" w:rsidRPr="00BA54C7" w:rsidRDefault="00B036C5">
      <w:pPr>
        <w:spacing w:line="360" w:lineRule="auto"/>
        <w:jc w:val="both"/>
        <w:rPr>
          <w:rFonts w:ascii="Verdana" w:hAnsi="Verdana"/>
          <w:color w:val="464646"/>
          <w:sz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797"/>
      </w:tblGrid>
      <w:tr w:rsidR="00B036C5" w:rsidRPr="00BA54C7" w14:paraId="779E3A50" w14:textId="77777777">
        <w:tc>
          <w:tcPr>
            <w:tcW w:w="5211" w:type="dxa"/>
          </w:tcPr>
          <w:p w14:paraId="6F17AD62" w14:textId="77777777" w:rsidR="00B036C5" w:rsidRPr="00BA54C7" w:rsidRDefault="00A7571F">
            <w:pPr>
              <w:spacing w:line="360" w:lineRule="auto"/>
              <w:rPr>
                <w:rFonts w:ascii="Verdana" w:hAnsi="Verdana" w:cstheme="majorBidi"/>
                <w:b/>
                <w:bCs/>
                <w:color w:val="464646"/>
                <w:sz w:val="20"/>
                <w:lang w:val="fr-FR"/>
              </w:rPr>
            </w:pPr>
            <w:r w:rsidRPr="00BA54C7">
              <w:rPr>
                <w:rFonts w:ascii="Verdana" w:hAnsi="Verdana" w:cstheme="majorBidi"/>
                <w:b/>
                <w:bCs/>
                <w:color w:val="464646"/>
                <w:sz w:val="20"/>
                <w:lang w:val="fr-FR"/>
              </w:rPr>
              <w:t>GC Europe N.V.</w:t>
            </w:r>
          </w:p>
          <w:p w14:paraId="7A636B5B" w14:textId="77777777" w:rsidR="00B036C5" w:rsidRPr="00BA54C7" w:rsidRDefault="00A7571F">
            <w:pPr>
              <w:spacing w:line="360" w:lineRule="auto"/>
              <w:rPr>
                <w:rFonts w:ascii="Verdana" w:hAnsi="Verdana" w:cstheme="majorBidi"/>
                <w:color w:val="464646"/>
                <w:sz w:val="20"/>
                <w:lang w:val="fr-FR"/>
              </w:rPr>
            </w:pPr>
            <w:proofErr w:type="spellStart"/>
            <w:r w:rsidRPr="00BA54C7">
              <w:rPr>
                <w:rFonts w:ascii="Verdana" w:hAnsi="Verdana" w:cstheme="majorBidi"/>
                <w:color w:val="464646"/>
                <w:sz w:val="20"/>
                <w:lang w:val="fr-FR"/>
              </w:rPr>
              <w:t>Interleuvenlaan</w:t>
            </w:r>
            <w:proofErr w:type="spellEnd"/>
            <w:r w:rsidRPr="00BA54C7">
              <w:rPr>
                <w:rFonts w:ascii="Verdana" w:hAnsi="Verdana" w:cstheme="majorBidi"/>
                <w:color w:val="464646"/>
                <w:sz w:val="20"/>
                <w:lang w:val="fr-FR"/>
              </w:rPr>
              <w:t xml:space="preserve"> 33</w:t>
            </w:r>
          </w:p>
          <w:p w14:paraId="531A6B7B" w14:textId="77777777" w:rsidR="00B036C5" w:rsidRPr="00BA54C7" w:rsidRDefault="00A7571F">
            <w:pPr>
              <w:spacing w:line="360" w:lineRule="auto"/>
              <w:rPr>
                <w:rFonts w:ascii="Verdana" w:hAnsi="Verdana" w:cstheme="majorBidi"/>
                <w:color w:val="464646"/>
                <w:sz w:val="20"/>
                <w:lang w:val="fr-FR"/>
              </w:rPr>
            </w:pPr>
            <w:r w:rsidRPr="00BA54C7">
              <w:rPr>
                <w:rFonts w:ascii="Verdana" w:hAnsi="Verdana" w:cstheme="majorBidi"/>
                <w:color w:val="464646"/>
                <w:sz w:val="20"/>
                <w:lang w:val="fr-FR"/>
              </w:rPr>
              <w:t>3001 Louvain</w:t>
            </w:r>
          </w:p>
          <w:p w14:paraId="379A3D67" w14:textId="77777777" w:rsidR="00B036C5" w:rsidRPr="00BA54C7" w:rsidRDefault="00A7571F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hAnsi="Verdana" w:cstheme="majorBidi"/>
                <w:color w:val="464646"/>
                <w:sz w:val="20"/>
                <w:lang w:val="fr-FR"/>
              </w:rPr>
            </w:pPr>
            <w:r w:rsidRPr="00BA54C7">
              <w:rPr>
                <w:rFonts w:ascii="Verdana" w:hAnsi="Verdana" w:cstheme="majorBidi"/>
                <w:color w:val="464646"/>
                <w:sz w:val="20"/>
                <w:lang w:val="fr-FR"/>
              </w:rPr>
              <w:t xml:space="preserve">Tél. </w:t>
            </w:r>
            <w:r w:rsidRPr="00BA54C7">
              <w:rPr>
                <w:rFonts w:ascii="Verdana" w:hAnsi="Verdana" w:cstheme="majorBidi"/>
                <w:color w:val="464646"/>
                <w:sz w:val="20"/>
                <w:lang w:val="fr-FR"/>
              </w:rPr>
              <w:tab/>
              <w:t>+32.16.74.10.00</w:t>
            </w:r>
            <w:r w:rsidRPr="00BA54C7">
              <w:rPr>
                <w:rFonts w:ascii="Verdana" w:hAnsi="Verdana" w:cstheme="majorBidi"/>
                <w:color w:val="464646"/>
                <w:sz w:val="20"/>
                <w:lang w:val="fr-FR"/>
              </w:rPr>
              <w:tab/>
            </w:r>
          </w:p>
          <w:p w14:paraId="33326B97" w14:textId="77777777" w:rsidR="00B036C5" w:rsidRPr="00BA54C7" w:rsidRDefault="00A7571F">
            <w:pPr>
              <w:spacing w:line="360" w:lineRule="auto"/>
              <w:rPr>
                <w:rFonts w:ascii="Verdana" w:hAnsi="Verdana" w:cstheme="majorBidi"/>
                <w:color w:val="464646"/>
                <w:sz w:val="20"/>
                <w:lang w:val="fr-FR"/>
              </w:rPr>
            </w:pPr>
            <w:r w:rsidRPr="00BA54C7">
              <w:rPr>
                <w:rFonts w:ascii="Verdana" w:hAnsi="Verdana" w:cstheme="majorBidi"/>
                <w:color w:val="464646"/>
                <w:sz w:val="20"/>
                <w:lang w:val="fr-FR"/>
              </w:rPr>
              <w:t xml:space="preserve">Fax </w:t>
            </w:r>
            <w:r w:rsidRPr="00BA54C7">
              <w:rPr>
                <w:rFonts w:ascii="Verdana" w:hAnsi="Verdana" w:cstheme="majorBidi"/>
                <w:color w:val="464646"/>
                <w:sz w:val="20"/>
                <w:lang w:val="fr-FR"/>
              </w:rPr>
              <w:tab/>
              <w:t>+32.16.74.11.99</w:t>
            </w:r>
          </w:p>
          <w:p w14:paraId="30564B29" w14:textId="77777777" w:rsidR="00B036C5" w:rsidRPr="00BA54C7" w:rsidRDefault="00A7571F">
            <w:pPr>
              <w:pStyle w:val="NormalWeb"/>
              <w:spacing w:before="0" w:beforeAutospacing="0" w:after="0" w:afterAutospacing="0" w:line="360" w:lineRule="auto"/>
              <w:ind w:right="459"/>
              <w:rPr>
                <w:rFonts w:ascii="Verdana" w:hAnsi="Verdana"/>
                <w:color w:val="464646"/>
                <w:sz w:val="20"/>
                <w:szCs w:val="20"/>
                <w:lang w:val="fr-FR"/>
              </w:rPr>
            </w:pPr>
            <w:r w:rsidRPr="00BA54C7">
              <w:rPr>
                <w:rFonts w:ascii="Verdana" w:hAnsi="Verdana" w:cstheme="majorBidi"/>
                <w:color w:val="464646"/>
                <w:sz w:val="20"/>
                <w:szCs w:val="20"/>
                <w:lang w:val="fr-FR"/>
              </w:rPr>
              <w:t>www.gceurope.com</w:t>
            </w:r>
          </w:p>
          <w:p w14:paraId="798E2C6C" w14:textId="77777777" w:rsidR="00B036C5" w:rsidRPr="00BA54C7" w:rsidRDefault="00A7571F">
            <w:pPr>
              <w:spacing w:line="360" w:lineRule="auto"/>
              <w:rPr>
                <w:rFonts w:ascii="Verdana" w:hAnsi="Verdana" w:cstheme="majorBidi"/>
                <w:color w:val="464646"/>
                <w:sz w:val="20"/>
                <w:lang w:val="fr-FR"/>
              </w:rPr>
            </w:pPr>
            <w:r w:rsidRPr="00BA54C7">
              <w:rPr>
                <w:rFonts w:ascii="Verdana" w:hAnsi="Verdana" w:cstheme="majorBidi"/>
                <w:color w:val="464646"/>
                <w:sz w:val="20"/>
                <w:lang w:val="fr-FR"/>
              </w:rPr>
              <w:lastRenderedPageBreak/>
              <w:t>marketing@gceurope.com</w:t>
            </w:r>
          </w:p>
          <w:p w14:paraId="5E4B24D7" w14:textId="77777777" w:rsidR="00B036C5" w:rsidRPr="00BA54C7" w:rsidRDefault="00B036C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fr-FR"/>
              </w:rPr>
            </w:pPr>
          </w:p>
          <w:p w14:paraId="03D144D2" w14:textId="77777777" w:rsidR="00B036C5" w:rsidRPr="00BA54C7" w:rsidRDefault="00A7571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fr-FR"/>
              </w:rPr>
            </w:pPr>
            <w:r w:rsidRPr="00BA54C7"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fr-FR"/>
              </w:rPr>
              <w:t>Contact presse :</w:t>
            </w:r>
          </w:p>
          <w:p w14:paraId="0E49D14F" w14:textId="77777777" w:rsidR="00B036C5" w:rsidRPr="00BA54C7" w:rsidRDefault="00A7571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color w:val="464646"/>
                <w:sz w:val="20"/>
                <w:szCs w:val="20"/>
                <w:lang w:val="fr-FR"/>
              </w:rPr>
            </w:pPr>
            <w:r w:rsidRPr="00BA54C7">
              <w:rPr>
                <w:rFonts w:ascii="Verdana" w:hAnsi="Verdana"/>
                <w:color w:val="464646"/>
                <w:sz w:val="20"/>
                <w:szCs w:val="20"/>
                <w:lang w:val="fr-FR"/>
              </w:rPr>
              <w:t xml:space="preserve">Dr </w:t>
            </w:r>
            <w:proofErr w:type="spellStart"/>
            <w:r w:rsidRPr="00BA54C7">
              <w:rPr>
                <w:rFonts w:ascii="Verdana" w:hAnsi="Verdana"/>
                <w:color w:val="464646"/>
                <w:sz w:val="20"/>
                <w:szCs w:val="20"/>
                <w:lang w:val="fr-FR"/>
              </w:rPr>
              <w:t>Kaschny</w:t>
            </w:r>
            <w:proofErr w:type="spellEnd"/>
            <w:r w:rsidRPr="00BA54C7">
              <w:rPr>
                <w:rFonts w:ascii="Verdana" w:hAnsi="Verdana"/>
                <w:color w:val="464646"/>
                <w:sz w:val="20"/>
                <w:szCs w:val="20"/>
                <w:lang w:val="fr-FR"/>
              </w:rPr>
              <w:t xml:space="preserve"> PR </w:t>
            </w:r>
            <w:proofErr w:type="spellStart"/>
            <w:r w:rsidRPr="00BA54C7">
              <w:rPr>
                <w:rFonts w:ascii="Verdana" w:hAnsi="Verdana"/>
                <w:color w:val="464646"/>
                <w:sz w:val="20"/>
                <w:szCs w:val="20"/>
                <w:lang w:val="fr-FR"/>
              </w:rPr>
              <w:t>GmbH</w:t>
            </w:r>
            <w:proofErr w:type="spellEnd"/>
          </w:p>
          <w:p w14:paraId="40EF6CD6" w14:textId="77777777" w:rsidR="00B036C5" w:rsidRPr="00BA54C7" w:rsidRDefault="00A7571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color w:val="464646"/>
                <w:sz w:val="20"/>
                <w:szCs w:val="20"/>
                <w:lang w:val="fr-FR"/>
              </w:rPr>
            </w:pPr>
            <w:proofErr w:type="spellStart"/>
            <w:r w:rsidRPr="00BA54C7">
              <w:rPr>
                <w:rFonts w:ascii="Verdana" w:hAnsi="Verdana"/>
                <w:color w:val="464646"/>
                <w:sz w:val="20"/>
                <w:szCs w:val="20"/>
                <w:lang w:val="fr-FR"/>
              </w:rPr>
              <w:t>Kapersburgweg</w:t>
            </w:r>
            <w:proofErr w:type="spellEnd"/>
            <w:r w:rsidRPr="00BA54C7">
              <w:rPr>
                <w:rFonts w:ascii="Verdana" w:hAnsi="Verdana"/>
                <w:color w:val="464646"/>
                <w:sz w:val="20"/>
                <w:szCs w:val="20"/>
                <w:lang w:val="fr-FR"/>
              </w:rPr>
              <w:t xml:space="preserve"> 5</w:t>
            </w:r>
          </w:p>
          <w:p w14:paraId="3C2F1CDE" w14:textId="77777777" w:rsidR="00B036C5" w:rsidRPr="00BA54C7" w:rsidRDefault="00A7571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color w:val="464646"/>
                <w:sz w:val="20"/>
                <w:szCs w:val="20"/>
                <w:lang w:val="fr-FR"/>
              </w:rPr>
            </w:pPr>
            <w:r w:rsidRPr="00BA54C7">
              <w:rPr>
                <w:rFonts w:ascii="Verdana" w:hAnsi="Verdana"/>
                <w:color w:val="464646"/>
                <w:sz w:val="20"/>
                <w:szCs w:val="20"/>
                <w:lang w:val="fr-FR"/>
              </w:rPr>
              <w:t>61350 Bad Homburg</w:t>
            </w:r>
          </w:p>
          <w:p w14:paraId="7673434B" w14:textId="77777777" w:rsidR="00B036C5" w:rsidRPr="00BA54C7" w:rsidRDefault="00A7571F">
            <w:pPr>
              <w:pStyle w:val="Normal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/>
                <w:color w:val="464646"/>
                <w:sz w:val="20"/>
                <w:szCs w:val="20"/>
                <w:lang w:val="fr-FR"/>
              </w:rPr>
            </w:pPr>
            <w:r w:rsidRPr="00BA54C7">
              <w:rPr>
                <w:rFonts w:ascii="Verdana" w:hAnsi="Verdana"/>
                <w:color w:val="464646"/>
                <w:sz w:val="20"/>
                <w:szCs w:val="20"/>
                <w:lang w:val="fr-FR"/>
              </w:rPr>
              <w:t xml:space="preserve">Tél. </w:t>
            </w:r>
            <w:r w:rsidRPr="00BA54C7">
              <w:rPr>
                <w:rFonts w:ascii="Verdana" w:hAnsi="Verdana"/>
                <w:color w:val="464646"/>
                <w:sz w:val="20"/>
                <w:szCs w:val="20"/>
                <w:lang w:val="fr-FR"/>
              </w:rPr>
              <w:tab/>
              <w:t>+49.6172.68.481.0</w:t>
            </w:r>
          </w:p>
          <w:p w14:paraId="3EE97B7F" w14:textId="77777777" w:rsidR="00B036C5" w:rsidRPr="00BA54C7" w:rsidRDefault="00A7571F">
            <w:pPr>
              <w:pStyle w:val="Normal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/>
                <w:color w:val="464646"/>
                <w:sz w:val="20"/>
                <w:szCs w:val="20"/>
                <w:lang w:val="fr-FR"/>
              </w:rPr>
            </w:pPr>
            <w:r w:rsidRPr="00BA54C7">
              <w:rPr>
                <w:rFonts w:ascii="Verdana" w:hAnsi="Verdana"/>
                <w:color w:val="464646"/>
                <w:sz w:val="20"/>
                <w:szCs w:val="20"/>
                <w:lang w:val="fr-FR"/>
              </w:rPr>
              <w:t xml:space="preserve">Fax </w:t>
            </w:r>
            <w:r w:rsidRPr="00BA54C7">
              <w:rPr>
                <w:rFonts w:ascii="Verdana" w:hAnsi="Verdana"/>
                <w:color w:val="464646"/>
                <w:sz w:val="20"/>
                <w:szCs w:val="20"/>
                <w:lang w:val="fr-FR"/>
              </w:rPr>
              <w:tab/>
              <w:t>+49.6172.68.040.20</w:t>
            </w:r>
          </w:p>
          <w:p w14:paraId="1E339CAB" w14:textId="77777777" w:rsidR="00B036C5" w:rsidRPr="00BA54C7" w:rsidRDefault="00A7571F">
            <w:pPr>
              <w:pStyle w:val="Normal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/>
                <w:color w:val="464646"/>
                <w:sz w:val="20"/>
                <w:szCs w:val="20"/>
                <w:lang w:val="fr-FR"/>
              </w:rPr>
            </w:pPr>
            <w:r w:rsidRPr="00BA54C7">
              <w:rPr>
                <w:rFonts w:ascii="Verdana" w:hAnsi="Verdana"/>
                <w:color w:val="464646"/>
                <w:sz w:val="20"/>
                <w:szCs w:val="20"/>
                <w:lang w:val="fr-FR"/>
              </w:rPr>
              <w:t>gceurope@kaschnypr.de</w:t>
            </w:r>
          </w:p>
          <w:p w14:paraId="3D0E0451" w14:textId="77777777" w:rsidR="00B036C5" w:rsidRPr="00BA54C7" w:rsidRDefault="00A7571F">
            <w:pPr>
              <w:spacing w:line="360" w:lineRule="auto"/>
              <w:jc w:val="both"/>
              <w:rPr>
                <w:rFonts w:ascii="Verdana" w:hAnsi="Verdana"/>
                <w:color w:val="464646"/>
                <w:sz w:val="20"/>
                <w:lang w:val="fr-FR"/>
              </w:rPr>
            </w:pPr>
            <w:r w:rsidRPr="00BA54C7">
              <w:rPr>
                <w:rFonts w:ascii="Verdana" w:hAnsi="Verdana"/>
                <w:color w:val="464646"/>
                <w:sz w:val="20"/>
                <w:lang w:val="fr-FR"/>
              </w:rPr>
              <w:t>www.kaschnypr.de</w:t>
            </w:r>
          </w:p>
          <w:p w14:paraId="5DC87A1B" w14:textId="77777777" w:rsidR="00B036C5" w:rsidRPr="00BA54C7" w:rsidRDefault="00A7571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fr-FR"/>
              </w:rPr>
            </w:pPr>
            <w:r w:rsidRPr="00BA54C7"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fr-FR"/>
              </w:rPr>
              <w:t xml:space="preserve"> </w:t>
            </w:r>
          </w:p>
          <w:p w14:paraId="6F01401D" w14:textId="77777777" w:rsidR="00B036C5" w:rsidRPr="00BA54C7" w:rsidRDefault="00B036C5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lang w:val="fr-FR"/>
              </w:rPr>
            </w:pPr>
          </w:p>
        </w:tc>
        <w:tc>
          <w:tcPr>
            <w:tcW w:w="2797" w:type="dxa"/>
          </w:tcPr>
          <w:p w14:paraId="1E057E5D" w14:textId="77777777" w:rsidR="00B036C5" w:rsidRPr="00BA54C7" w:rsidRDefault="00A7571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fr-FR"/>
              </w:rPr>
            </w:pPr>
            <w:r w:rsidRPr="00BA54C7"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fr-FR"/>
              </w:rPr>
              <w:lastRenderedPageBreak/>
              <w:t>GC/IDS 2017 stand :</w:t>
            </w:r>
          </w:p>
          <w:p w14:paraId="53CD89EE" w14:textId="77777777" w:rsidR="00B036C5" w:rsidRPr="00BA54C7" w:rsidRDefault="00A7571F">
            <w:pPr>
              <w:spacing w:line="360" w:lineRule="auto"/>
              <w:rPr>
                <w:rFonts w:ascii="Verdana" w:hAnsi="Verdana" w:cstheme="majorBidi"/>
                <w:color w:val="464646"/>
                <w:sz w:val="20"/>
                <w:lang w:val="fr-FR"/>
              </w:rPr>
            </w:pPr>
            <w:r w:rsidRPr="00BA54C7">
              <w:rPr>
                <w:rFonts w:ascii="Verdana" w:hAnsi="Verdana"/>
                <w:color w:val="464646"/>
                <w:sz w:val="20"/>
                <w:lang w:val="fr-FR"/>
              </w:rPr>
              <w:t>Hall :</w:t>
            </w:r>
            <w:r w:rsidRPr="00BA54C7">
              <w:rPr>
                <w:rFonts w:ascii="Verdana" w:hAnsi="Verdana"/>
                <w:color w:val="464646"/>
                <w:sz w:val="20"/>
                <w:lang w:val="fr-FR"/>
              </w:rPr>
              <w:tab/>
              <w:t>11.2</w:t>
            </w:r>
          </w:p>
          <w:p w14:paraId="0F3148A1" w14:textId="77777777" w:rsidR="00B036C5" w:rsidRPr="00BA54C7" w:rsidRDefault="00A7571F">
            <w:pPr>
              <w:spacing w:line="360" w:lineRule="auto"/>
              <w:rPr>
                <w:rFonts w:ascii="Verdana" w:hAnsi="Verdana"/>
                <w:color w:val="464646"/>
                <w:sz w:val="20"/>
                <w:lang w:val="fr-FR"/>
              </w:rPr>
            </w:pPr>
            <w:r w:rsidRPr="00BA54C7">
              <w:rPr>
                <w:rFonts w:ascii="Verdana" w:hAnsi="Verdana"/>
                <w:color w:val="464646"/>
                <w:sz w:val="20"/>
                <w:lang w:val="fr-FR"/>
              </w:rPr>
              <w:t>Stand :</w:t>
            </w:r>
            <w:r w:rsidRPr="00BA54C7">
              <w:rPr>
                <w:rFonts w:ascii="Verdana" w:hAnsi="Verdana"/>
                <w:color w:val="464646"/>
                <w:sz w:val="20"/>
                <w:lang w:val="fr-FR"/>
              </w:rPr>
              <w:tab/>
              <w:t>N010-O029</w:t>
            </w:r>
          </w:p>
          <w:p w14:paraId="70BC01CE" w14:textId="77777777" w:rsidR="00B036C5" w:rsidRPr="00BA54C7" w:rsidRDefault="00B036C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fr-FR"/>
              </w:rPr>
            </w:pPr>
          </w:p>
        </w:tc>
      </w:tr>
    </w:tbl>
    <w:p w14:paraId="0C300048" w14:textId="77777777" w:rsidR="00B036C5" w:rsidRPr="00BA54C7" w:rsidRDefault="00B036C5">
      <w:pPr>
        <w:spacing w:line="360" w:lineRule="auto"/>
        <w:jc w:val="both"/>
        <w:rPr>
          <w:rFonts w:ascii="Verdana" w:hAnsi="Verdana"/>
          <w:color w:val="464646"/>
          <w:sz w:val="20"/>
          <w:lang w:val="fr-FR"/>
        </w:rPr>
      </w:pPr>
    </w:p>
    <w:sectPr w:rsidR="00B036C5" w:rsidRPr="00BA54C7">
      <w:headerReference w:type="default" r:id="rId8"/>
      <w:footerReference w:type="default" r:id="rId9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B3F0C" w14:textId="77777777" w:rsidR="00A7571F" w:rsidRDefault="00A7571F">
      <w:r>
        <w:separator/>
      </w:r>
    </w:p>
  </w:endnote>
  <w:endnote w:type="continuationSeparator" w:id="0">
    <w:p w14:paraId="4A0C64C1" w14:textId="77777777" w:rsidR="00A7571F" w:rsidRDefault="00A7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Times New Roman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C52A7" w14:textId="77777777" w:rsidR="00B036C5" w:rsidRDefault="00B036C5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E1723" w14:textId="77777777" w:rsidR="00A7571F" w:rsidRDefault="00A7571F">
      <w:r>
        <w:separator/>
      </w:r>
    </w:p>
  </w:footnote>
  <w:footnote w:type="continuationSeparator" w:id="0">
    <w:p w14:paraId="2B8110D4" w14:textId="77777777" w:rsidR="00A7571F" w:rsidRDefault="00A7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9280" w14:textId="77777777" w:rsidR="00B036C5" w:rsidRDefault="00A7571F">
    <w:pPr>
      <w:pStyle w:val="Header"/>
    </w:pPr>
    <w:r>
      <w:rPr>
        <w:noProof/>
        <w:lang w:val="nl-BE" w:eastAsia="zh-CN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4CA4DBC" wp14:editId="3014DFF8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5BB95B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0" w:nlCheck="1" w:checkStyle="1"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de-AT" w:vendorID="64" w:dllVersion="0" w:nlCheck="1" w:checkStyle="1"/>
  <w:activeWritingStyle w:appName="MSWord" w:lang="fr-FR" w:vendorID="64" w:dllVersion="0" w:nlCheck="1" w:checkStyle="0"/>
  <w:activeWritingStyle w:appName="MSWord" w:lang="de-CH" w:vendorID="64" w:dllVersion="0" w:nlCheck="1" w:checkStyle="1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E56D652-93A0-4169-9598-C53E7DA65F4E}"/>
    <w:docVar w:name="dgnword-eventsink" w:val="231814904"/>
    <w:docVar w:name="KAW999929" w:val="2504c129-6dfd-4612-9628-7d5d666c851d"/>
  </w:docVars>
  <w:rsids>
    <w:rsidRoot w:val="0083562D"/>
    <w:rsid w:val="00001CC5"/>
    <w:rsid w:val="0000292A"/>
    <w:rsid w:val="000057AF"/>
    <w:rsid w:val="000076E5"/>
    <w:rsid w:val="000078E8"/>
    <w:rsid w:val="0001072A"/>
    <w:rsid w:val="000133A1"/>
    <w:rsid w:val="000200A4"/>
    <w:rsid w:val="00020C01"/>
    <w:rsid w:val="00020EB6"/>
    <w:rsid w:val="00022A59"/>
    <w:rsid w:val="00023122"/>
    <w:rsid w:val="00023B70"/>
    <w:rsid w:val="00025012"/>
    <w:rsid w:val="0003661E"/>
    <w:rsid w:val="00036C6A"/>
    <w:rsid w:val="00037EE6"/>
    <w:rsid w:val="0004153D"/>
    <w:rsid w:val="00041864"/>
    <w:rsid w:val="00041E82"/>
    <w:rsid w:val="000435C5"/>
    <w:rsid w:val="00045EF6"/>
    <w:rsid w:val="00045F91"/>
    <w:rsid w:val="000463E2"/>
    <w:rsid w:val="0004769C"/>
    <w:rsid w:val="00047F60"/>
    <w:rsid w:val="00053D57"/>
    <w:rsid w:val="000560F9"/>
    <w:rsid w:val="0005733A"/>
    <w:rsid w:val="000618E5"/>
    <w:rsid w:val="0006338C"/>
    <w:rsid w:val="00064212"/>
    <w:rsid w:val="00064C17"/>
    <w:rsid w:val="00065E8B"/>
    <w:rsid w:val="000703BB"/>
    <w:rsid w:val="000779A6"/>
    <w:rsid w:val="00077B31"/>
    <w:rsid w:val="00080332"/>
    <w:rsid w:val="00080BE7"/>
    <w:rsid w:val="000822BE"/>
    <w:rsid w:val="00083727"/>
    <w:rsid w:val="000842B0"/>
    <w:rsid w:val="00085D55"/>
    <w:rsid w:val="0008732B"/>
    <w:rsid w:val="00087E6B"/>
    <w:rsid w:val="0009235D"/>
    <w:rsid w:val="00092BE1"/>
    <w:rsid w:val="000949F5"/>
    <w:rsid w:val="00095088"/>
    <w:rsid w:val="000A2206"/>
    <w:rsid w:val="000B2C54"/>
    <w:rsid w:val="000B3392"/>
    <w:rsid w:val="000B4A14"/>
    <w:rsid w:val="000B711F"/>
    <w:rsid w:val="000C051D"/>
    <w:rsid w:val="000C2A62"/>
    <w:rsid w:val="000C3225"/>
    <w:rsid w:val="000C70F7"/>
    <w:rsid w:val="000C71AF"/>
    <w:rsid w:val="000C7AE7"/>
    <w:rsid w:val="000D17EE"/>
    <w:rsid w:val="000D357A"/>
    <w:rsid w:val="000D3879"/>
    <w:rsid w:val="000D74C1"/>
    <w:rsid w:val="000D77A6"/>
    <w:rsid w:val="000E19E8"/>
    <w:rsid w:val="000E1E35"/>
    <w:rsid w:val="000E72A8"/>
    <w:rsid w:val="000F00D4"/>
    <w:rsid w:val="000F1D4E"/>
    <w:rsid w:val="000F2EAE"/>
    <w:rsid w:val="000F309E"/>
    <w:rsid w:val="000F4CB5"/>
    <w:rsid w:val="000F52C9"/>
    <w:rsid w:val="000F68D0"/>
    <w:rsid w:val="00102528"/>
    <w:rsid w:val="001027B1"/>
    <w:rsid w:val="00102C00"/>
    <w:rsid w:val="00102C5A"/>
    <w:rsid w:val="00102F17"/>
    <w:rsid w:val="00103430"/>
    <w:rsid w:val="001045DA"/>
    <w:rsid w:val="0010626A"/>
    <w:rsid w:val="00106E61"/>
    <w:rsid w:val="00106F4A"/>
    <w:rsid w:val="00107E8E"/>
    <w:rsid w:val="001111DD"/>
    <w:rsid w:val="00112095"/>
    <w:rsid w:val="0011210E"/>
    <w:rsid w:val="001137D4"/>
    <w:rsid w:val="00116192"/>
    <w:rsid w:val="00123032"/>
    <w:rsid w:val="00123BCB"/>
    <w:rsid w:val="00126944"/>
    <w:rsid w:val="001277A3"/>
    <w:rsid w:val="00132282"/>
    <w:rsid w:val="0013263D"/>
    <w:rsid w:val="00134067"/>
    <w:rsid w:val="00134AB9"/>
    <w:rsid w:val="001371FB"/>
    <w:rsid w:val="001402B2"/>
    <w:rsid w:val="001432C8"/>
    <w:rsid w:val="001436F8"/>
    <w:rsid w:val="00146A17"/>
    <w:rsid w:val="00156E3A"/>
    <w:rsid w:val="00161690"/>
    <w:rsid w:val="00161D50"/>
    <w:rsid w:val="0016204A"/>
    <w:rsid w:val="0016445A"/>
    <w:rsid w:val="00164CCB"/>
    <w:rsid w:val="0016712B"/>
    <w:rsid w:val="001722D9"/>
    <w:rsid w:val="00173AF6"/>
    <w:rsid w:val="00173CFD"/>
    <w:rsid w:val="00174B16"/>
    <w:rsid w:val="00175A21"/>
    <w:rsid w:val="0017650A"/>
    <w:rsid w:val="001768D5"/>
    <w:rsid w:val="0017742E"/>
    <w:rsid w:val="0017758E"/>
    <w:rsid w:val="00177DD2"/>
    <w:rsid w:val="00177FAE"/>
    <w:rsid w:val="0018015F"/>
    <w:rsid w:val="00180B72"/>
    <w:rsid w:val="00182F43"/>
    <w:rsid w:val="00186679"/>
    <w:rsid w:val="00190B75"/>
    <w:rsid w:val="00192633"/>
    <w:rsid w:val="0019467B"/>
    <w:rsid w:val="00194852"/>
    <w:rsid w:val="001A0DD6"/>
    <w:rsid w:val="001A3720"/>
    <w:rsid w:val="001B010A"/>
    <w:rsid w:val="001B29B8"/>
    <w:rsid w:val="001B2B58"/>
    <w:rsid w:val="001B37FA"/>
    <w:rsid w:val="001B3D97"/>
    <w:rsid w:val="001B7031"/>
    <w:rsid w:val="001C1C3D"/>
    <w:rsid w:val="001C670D"/>
    <w:rsid w:val="001D56B0"/>
    <w:rsid w:val="001E13F3"/>
    <w:rsid w:val="001E325F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11A5E"/>
    <w:rsid w:val="00212CCA"/>
    <w:rsid w:val="002149D8"/>
    <w:rsid w:val="00215EC6"/>
    <w:rsid w:val="002165AF"/>
    <w:rsid w:val="002203C3"/>
    <w:rsid w:val="00220EB8"/>
    <w:rsid w:val="0022116F"/>
    <w:rsid w:val="00222CB1"/>
    <w:rsid w:val="0022348C"/>
    <w:rsid w:val="00227063"/>
    <w:rsid w:val="00234003"/>
    <w:rsid w:val="00234727"/>
    <w:rsid w:val="00241BCB"/>
    <w:rsid w:val="00242402"/>
    <w:rsid w:val="00243E1A"/>
    <w:rsid w:val="002457FE"/>
    <w:rsid w:val="002471E2"/>
    <w:rsid w:val="00250CDE"/>
    <w:rsid w:val="00250FB4"/>
    <w:rsid w:val="00252C16"/>
    <w:rsid w:val="00252EA1"/>
    <w:rsid w:val="00256A37"/>
    <w:rsid w:val="00263D12"/>
    <w:rsid w:val="00263FA1"/>
    <w:rsid w:val="00267980"/>
    <w:rsid w:val="00271272"/>
    <w:rsid w:val="0027205C"/>
    <w:rsid w:val="002720FB"/>
    <w:rsid w:val="00273F34"/>
    <w:rsid w:val="002759FC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0C9E"/>
    <w:rsid w:val="00291312"/>
    <w:rsid w:val="00292B3A"/>
    <w:rsid w:val="00294488"/>
    <w:rsid w:val="00294B6F"/>
    <w:rsid w:val="00294EDB"/>
    <w:rsid w:val="00296549"/>
    <w:rsid w:val="00296676"/>
    <w:rsid w:val="002979B2"/>
    <w:rsid w:val="002A1D49"/>
    <w:rsid w:val="002A1F20"/>
    <w:rsid w:val="002A3425"/>
    <w:rsid w:val="002A3C18"/>
    <w:rsid w:val="002A6670"/>
    <w:rsid w:val="002B0D12"/>
    <w:rsid w:val="002B2837"/>
    <w:rsid w:val="002B54AB"/>
    <w:rsid w:val="002B67DF"/>
    <w:rsid w:val="002B71D9"/>
    <w:rsid w:val="002C37CA"/>
    <w:rsid w:val="002C5C29"/>
    <w:rsid w:val="002C6DDF"/>
    <w:rsid w:val="002D17F9"/>
    <w:rsid w:val="002D2C7D"/>
    <w:rsid w:val="002D2CC6"/>
    <w:rsid w:val="002D2D20"/>
    <w:rsid w:val="002E3978"/>
    <w:rsid w:val="002E5BAE"/>
    <w:rsid w:val="002F3244"/>
    <w:rsid w:val="002F3B30"/>
    <w:rsid w:val="002F5651"/>
    <w:rsid w:val="002F683C"/>
    <w:rsid w:val="0030334D"/>
    <w:rsid w:val="00303F40"/>
    <w:rsid w:val="00304217"/>
    <w:rsid w:val="003060C8"/>
    <w:rsid w:val="00312D0C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41224"/>
    <w:rsid w:val="003417F6"/>
    <w:rsid w:val="00343AB3"/>
    <w:rsid w:val="0034463B"/>
    <w:rsid w:val="003454E0"/>
    <w:rsid w:val="00351667"/>
    <w:rsid w:val="00355011"/>
    <w:rsid w:val="0036131C"/>
    <w:rsid w:val="00363C68"/>
    <w:rsid w:val="00366619"/>
    <w:rsid w:val="00366987"/>
    <w:rsid w:val="0036719C"/>
    <w:rsid w:val="00370070"/>
    <w:rsid w:val="003706FB"/>
    <w:rsid w:val="00371DDF"/>
    <w:rsid w:val="0037244B"/>
    <w:rsid w:val="0037263A"/>
    <w:rsid w:val="00376C61"/>
    <w:rsid w:val="003846B0"/>
    <w:rsid w:val="003848A3"/>
    <w:rsid w:val="00391300"/>
    <w:rsid w:val="003943E5"/>
    <w:rsid w:val="00395162"/>
    <w:rsid w:val="003A1203"/>
    <w:rsid w:val="003A2BB3"/>
    <w:rsid w:val="003A3A87"/>
    <w:rsid w:val="003B1A54"/>
    <w:rsid w:val="003B438D"/>
    <w:rsid w:val="003B4609"/>
    <w:rsid w:val="003B4E5E"/>
    <w:rsid w:val="003C0E4D"/>
    <w:rsid w:val="003C188D"/>
    <w:rsid w:val="003C64AA"/>
    <w:rsid w:val="003C66C8"/>
    <w:rsid w:val="003D2E42"/>
    <w:rsid w:val="003D2F98"/>
    <w:rsid w:val="003D3CA7"/>
    <w:rsid w:val="003D5F1C"/>
    <w:rsid w:val="003E0D7E"/>
    <w:rsid w:val="003E1441"/>
    <w:rsid w:val="003E1508"/>
    <w:rsid w:val="003E2A7A"/>
    <w:rsid w:val="003E5A17"/>
    <w:rsid w:val="003E6DE1"/>
    <w:rsid w:val="003F1A7E"/>
    <w:rsid w:val="003F54AB"/>
    <w:rsid w:val="00400924"/>
    <w:rsid w:val="00407907"/>
    <w:rsid w:val="00407DC7"/>
    <w:rsid w:val="00407DDA"/>
    <w:rsid w:val="00416C5E"/>
    <w:rsid w:val="004208EB"/>
    <w:rsid w:val="00421930"/>
    <w:rsid w:val="00423494"/>
    <w:rsid w:val="00423889"/>
    <w:rsid w:val="0042690E"/>
    <w:rsid w:val="00427C45"/>
    <w:rsid w:val="00430BFA"/>
    <w:rsid w:val="00430CA6"/>
    <w:rsid w:val="00431188"/>
    <w:rsid w:val="00431925"/>
    <w:rsid w:val="0043363A"/>
    <w:rsid w:val="00434CEB"/>
    <w:rsid w:val="00434EEC"/>
    <w:rsid w:val="00436573"/>
    <w:rsid w:val="00437AC1"/>
    <w:rsid w:val="00440315"/>
    <w:rsid w:val="0044182A"/>
    <w:rsid w:val="00443453"/>
    <w:rsid w:val="004439C3"/>
    <w:rsid w:val="004474A9"/>
    <w:rsid w:val="00447F4A"/>
    <w:rsid w:val="004510DF"/>
    <w:rsid w:val="004511DB"/>
    <w:rsid w:val="004521BD"/>
    <w:rsid w:val="00453520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5ABF"/>
    <w:rsid w:val="00466BB6"/>
    <w:rsid w:val="00466DE3"/>
    <w:rsid w:val="0046770B"/>
    <w:rsid w:val="00470397"/>
    <w:rsid w:val="00476763"/>
    <w:rsid w:val="00476E10"/>
    <w:rsid w:val="0048045A"/>
    <w:rsid w:val="00481A16"/>
    <w:rsid w:val="00481B61"/>
    <w:rsid w:val="00487580"/>
    <w:rsid w:val="00492889"/>
    <w:rsid w:val="004932FF"/>
    <w:rsid w:val="00493DE4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24A6"/>
    <w:rsid w:val="004C2B96"/>
    <w:rsid w:val="004C2DBE"/>
    <w:rsid w:val="004C4515"/>
    <w:rsid w:val="004D2C5C"/>
    <w:rsid w:val="004D2C7F"/>
    <w:rsid w:val="004D2E3F"/>
    <w:rsid w:val="004D3F4C"/>
    <w:rsid w:val="004D78A5"/>
    <w:rsid w:val="004E0BAB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202AE"/>
    <w:rsid w:val="00522124"/>
    <w:rsid w:val="005225EE"/>
    <w:rsid w:val="005228E8"/>
    <w:rsid w:val="00523EF0"/>
    <w:rsid w:val="005273DD"/>
    <w:rsid w:val="005339B6"/>
    <w:rsid w:val="005377C7"/>
    <w:rsid w:val="005407EE"/>
    <w:rsid w:val="00540AFD"/>
    <w:rsid w:val="0054420D"/>
    <w:rsid w:val="00546F43"/>
    <w:rsid w:val="00546FAF"/>
    <w:rsid w:val="00547505"/>
    <w:rsid w:val="00550C4D"/>
    <w:rsid w:val="00550E00"/>
    <w:rsid w:val="005534D8"/>
    <w:rsid w:val="00554264"/>
    <w:rsid w:val="00554796"/>
    <w:rsid w:val="00555845"/>
    <w:rsid w:val="00556876"/>
    <w:rsid w:val="00556F0C"/>
    <w:rsid w:val="00561638"/>
    <w:rsid w:val="00566C35"/>
    <w:rsid w:val="00567464"/>
    <w:rsid w:val="00570AB0"/>
    <w:rsid w:val="005760A9"/>
    <w:rsid w:val="0057705A"/>
    <w:rsid w:val="005822FD"/>
    <w:rsid w:val="005853F0"/>
    <w:rsid w:val="005856A6"/>
    <w:rsid w:val="00586835"/>
    <w:rsid w:val="0059074F"/>
    <w:rsid w:val="005913F8"/>
    <w:rsid w:val="00593892"/>
    <w:rsid w:val="005974C5"/>
    <w:rsid w:val="005A1C37"/>
    <w:rsid w:val="005A6EAF"/>
    <w:rsid w:val="005B335C"/>
    <w:rsid w:val="005B59BE"/>
    <w:rsid w:val="005B5D72"/>
    <w:rsid w:val="005B7779"/>
    <w:rsid w:val="005C0F38"/>
    <w:rsid w:val="005C12D7"/>
    <w:rsid w:val="005C4985"/>
    <w:rsid w:val="005D18BC"/>
    <w:rsid w:val="005D3A9F"/>
    <w:rsid w:val="005D5BC7"/>
    <w:rsid w:val="005D71A6"/>
    <w:rsid w:val="005E0495"/>
    <w:rsid w:val="005E08DE"/>
    <w:rsid w:val="005E13DA"/>
    <w:rsid w:val="005E1465"/>
    <w:rsid w:val="005E555D"/>
    <w:rsid w:val="005E5704"/>
    <w:rsid w:val="005E62B5"/>
    <w:rsid w:val="005E75AE"/>
    <w:rsid w:val="005F0949"/>
    <w:rsid w:val="005F11BA"/>
    <w:rsid w:val="005F1B62"/>
    <w:rsid w:val="005F35CF"/>
    <w:rsid w:val="005F5318"/>
    <w:rsid w:val="005F686C"/>
    <w:rsid w:val="005F6C0F"/>
    <w:rsid w:val="0060135C"/>
    <w:rsid w:val="0060291F"/>
    <w:rsid w:val="00603249"/>
    <w:rsid w:val="006033AC"/>
    <w:rsid w:val="0060395D"/>
    <w:rsid w:val="00604D85"/>
    <w:rsid w:val="006053AC"/>
    <w:rsid w:val="00607623"/>
    <w:rsid w:val="00613217"/>
    <w:rsid w:val="0061398A"/>
    <w:rsid w:val="00613A27"/>
    <w:rsid w:val="006179E8"/>
    <w:rsid w:val="006201D8"/>
    <w:rsid w:val="00620751"/>
    <w:rsid w:val="00621B92"/>
    <w:rsid w:val="006220C1"/>
    <w:rsid w:val="0062339D"/>
    <w:rsid w:val="0062421B"/>
    <w:rsid w:val="006245BB"/>
    <w:rsid w:val="0062495B"/>
    <w:rsid w:val="006258DC"/>
    <w:rsid w:val="006259D6"/>
    <w:rsid w:val="0063527F"/>
    <w:rsid w:val="006370E4"/>
    <w:rsid w:val="0063724A"/>
    <w:rsid w:val="00637812"/>
    <w:rsid w:val="00642A15"/>
    <w:rsid w:val="00642BE8"/>
    <w:rsid w:val="006455B2"/>
    <w:rsid w:val="0064673C"/>
    <w:rsid w:val="00647411"/>
    <w:rsid w:val="00647F29"/>
    <w:rsid w:val="00650C66"/>
    <w:rsid w:val="00652D2F"/>
    <w:rsid w:val="00653635"/>
    <w:rsid w:val="006557A7"/>
    <w:rsid w:val="0065594F"/>
    <w:rsid w:val="00655FEC"/>
    <w:rsid w:val="00657739"/>
    <w:rsid w:val="00662F26"/>
    <w:rsid w:val="0066505C"/>
    <w:rsid w:val="00665670"/>
    <w:rsid w:val="006672BB"/>
    <w:rsid w:val="00672B73"/>
    <w:rsid w:val="00674A34"/>
    <w:rsid w:val="006766E9"/>
    <w:rsid w:val="006772BC"/>
    <w:rsid w:val="00680E67"/>
    <w:rsid w:val="00681CE7"/>
    <w:rsid w:val="00683F78"/>
    <w:rsid w:val="00684B0F"/>
    <w:rsid w:val="00690790"/>
    <w:rsid w:val="00692300"/>
    <w:rsid w:val="00692486"/>
    <w:rsid w:val="00693B84"/>
    <w:rsid w:val="00695218"/>
    <w:rsid w:val="00696EEA"/>
    <w:rsid w:val="0069747C"/>
    <w:rsid w:val="00697F11"/>
    <w:rsid w:val="006A2EA0"/>
    <w:rsid w:val="006A4F0B"/>
    <w:rsid w:val="006A76E8"/>
    <w:rsid w:val="006B2039"/>
    <w:rsid w:val="006B3A65"/>
    <w:rsid w:val="006B4082"/>
    <w:rsid w:val="006B73E4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045"/>
    <w:rsid w:val="006D1778"/>
    <w:rsid w:val="006D19F6"/>
    <w:rsid w:val="006D21B3"/>
    <w:rsid w:val="006D28BD"/>
    <w:rsid w:val="006D2F45"/>
    <w:rsid w:val="006D62A2"/>
    <w:rsid w:val="006E1CE5"/>
    <w:rsid w:val="006E27AA"/>
    <w:rsid w:val="006E3E7C"/>
    <w:rsid w:val="006E45B9"/>
    <w:rsid w:val="006E4984"/>
    <w:rsid w:val="006E654F"/>
    <w:rsid w:val="006F3E7F"/>
    <w:rsid w:val="006F4D9B"/>
    <w:rsid w:val="007008D1"/>
    <w:rsid w:val="00705553"/>
    <w:rsid w:val="0070591B"/>
    <w:rsid w:val="007067D6"/>
    <w:rsid w:val="00706AFF"/>
    <w:rsid w:val="00711EBE"/>
    <w:rsid w:val="0071552F"/>
    <w:rsid w:val="0071728A"/>
    <w:rsid w:val="00722846"/>
    <w:rsid w:val="00723783"/>
    <w:rsid w:val="00725B4D"/>
    <w:rsid w:val="0073308A"/>
    <w:rsid w:val="00733138"/>
    <w:rsid w:val="007354BD"/>
    <w:rsid w:val="00735861"/>
    <w:rsid w:val="00737B72"/>
    <w:rsid w:val="00740D9D"/>
    <w:rsid w:val="00742EBE"/>
    <w:rsid w:val="00744EA9"/>
    <w:rsid w:val="00745ABE"/>
    <w:rsid w:val="00746772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5406"/>
    <w:rsid w:val="00771488"/>
    <w:rsid w:val="00771961"/>
    <w:rsid w:val="00774A6D"/>
    <w:rsid w:val="007761DE"/>
    <w:rsid w:val="00777509"/>
    <w:rsid w:val="00781EC5"/>
    <w:rsid w:val="00783F69"/>
    <w:rsid w:val="007863CF"/>
    <w:rsid w:val="00787D98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3957"/>
    <w:rsid w:val="007A70B5"/>
    <w:rsid w:val="007B136F"/>
    <w:rsid w:val="007B1494"/>
    <w:rsid w:val="007B53EC"/>
    <w:rsid w:val="007B5C65"/>
    <w:rsid w:val="007B6D15"/>
    <w:rsid w:val="007B71A0"/>
    <w:rsid w:val="007B72A8"/>
    <w:rsid w:val="007C0BB0"/>
    <w:rsid w:val="007C1AF9"/>
    <w:rsid w:val="007C2F6F"/>
    <w:rsid w:val="007C3B8C"/>
    <w:rsid w:val="007C3EC6"/>
    <w:rsid w:val="007C4142"/>
    <w:rsid w:val="007D25E0"/>
    <w:rsid w:val="007D3002"/>
    <w:rsid w:val="007D4D6C"/>
    <w:rsid w:val="007D6181"/>
    <w:rsid w:val="007D69D8"/>
    <w:rsid w:val="007E20D4"/>
    <w:rsid w:val="007E21B6"/>
    <w:rsid w:val="007E6D63"/>
    <w:rsid w:val="007F0918"/>
    <w:rsid w:val="007F3A9B"/>
    <w:rsid w:val="00801B45"/>
    <w:rsid w:val="0080312C"/>
    <w:rsid w:val="00805825"/>
    <w:rsid w:val="00806A59"/>
    <w:rsid w:val="00806F47"/>
    <w:rsid w:val="008119C6"/>
    <w:rsid w:val="00811BED"/>
    <w:rsid w:val="008134E5"/>
    <w:rsid w:val="0081591C"/>
    <w:rsid w:val="00815DCC"/>
    <w:rsid w:val="008319A4"/>
    <w:rsid w:val="00832886"/>
    <w:rsid w:val="00833DD0"/>
    <w:rsid w:val="0083562D"/>
    <w:rsid w:val="00835669"/>
    <w:rsid w:val="0083571E"/>
    <w:rsid w:val="008360E7"/>
    <w:rsid w:val="0084141A"/>
    <w:rsid w:val="0084257F"/>
    <w:rsid w:val="00844AFD"/>
    <w:rsid w:val="00844F41"/>
    <w:rsid w:val="00856270"/>
    <w:rsid w:val="008563AE"/>
    <w:rsid w:val="00861538"/>
    <w:rsid w:val="00861F47"/>
    <w:rsid w:val="008630FC"/>
    <w:rsid w:val="0087284F"/>
    <w:rsid w:val="00872C9C"/>
    <w:rsid w:val="00872EEF"/>
    <w:rsid w:val="00874C2F"/>
    <w:rsid w:val="0087594D"/>
    <w:rsid w:val="00876762"/>
    <w:rsid w:val="008804D9"/>
    <w:rsid w:val="00882242"/>
    <w:rsid w:val="00886B2E"/>
    <w:rsid w:val="0089795C"/>
    <w:rsid w:val="008A17BE"/>
    <w:rsid w:val="008A21F8"/>
    <w:rsid w:val="008A3232"/>
    <w:rsid w:val="008A3C3A"/>
    <w:rsid w:val="008A66E1"/>
    <w:rsid w:val="008B2164"/>
    <w:rsid w:val="008B2807"/>
    <w:rsid w:val="008B6797"/>
    <w:rsid w:val="008B67DF"/>
    <w:rsid w:val="008B7806"/>
    <w:rsid w:val="008C4007"/>
    <w:rsid w:val="008C4793"/>
    <w:rsid w:val="008C6025"/>
    <w:rsid w:val="008C6E00"/>
    <w:rsid w:val="008D0C7D"/>
    <w:rsid w:val="008D2489"/>
    <w:rsid w:val="008D62BF"/>
    <w:rsid w:val="008D6475"/>
    <w:rsid w:val="008D7C6C"/>
    <w:rsid w:val="008E07AB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90188C"/>
    <w:rsid w:val="00904794"/>
    <w:rsid w:val="009060CA"/>
    <w:rsid w:val="0091145C"/>
    <w:rsid w:val="009129AF"/>
    <w:rsid w:val="009129ED"/>
    <w:rsid w:val="00914F1B"/>
    <w:rsid w:val="00930309"/>
    <w:rsid w:val="009308BC"/>
    <w:rsid w:val="0093098C"/>
    <w:rsid w:val="009343E3"/>
    <w:rsid w:val="00935AE7"/>
    <w:rsid w:val="009363BF"/>
    <w:rsid w:val="009368C0"/>
    <w:rsid w:val="00936FCE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4141"/>
    <w:rsid w:val="00960894"/>
    <w:rsid w:val="009615DE"/>
    <w:rsid w:val="00961788"/>
    <w:rsid w:val="00962286"/>
    <w:rsid w:val="00971607"/>
    <w:rsid w:val="009720C5"/>
    <w:rsid w:val="009723CC"/>
    <w:rsid w:val="00974181"/>
    <w:rsid w:val="00975282"/>
    <w:rsid w:val="00976296"/>
    <w:rsid w:val="00981D7E"/>
    <w:rsid w:val="009828E2"/>
    <w:rsid w:val="00983DF1"/>
    <w:rsid w:val="009916E7"/>
    <w:rsid w:val="009926EE"/>
    <w:rsid w:val="0099433F"/>
    <w:rsid w:val="00997351"/>
    <w:rsid w:val="009A0350"/>
    <w:rsid w:val="009A11EA"/>
    <w:rsid w:val="009A2813"/>
    <w:rsid w:val="009A32C8"/>
    <w:rsid w:val="009A4535"/>
    <w:rsid w:val="009A4923"/>
    <w:rsid w:val="009A506B"/>
    <w:rsid w:val="009A62F1"/>
    <w:rsid w:val="009A62F5"/>
    <w:rsid w:val="009B26E2"/>
    <w:rsid w:val="009B2891"/>
    <w:rsid w:val="009B36CC"/>
    <w:rsid w:val="009B5024"/>
    <w:rsid w:val="009B6C23"/>
    <w:rsid w:val="009C0CDF"/>
    <w:rsid w:val="009C2472"/>
    <w:rsid w:val="009C555A"/>
    <w:rsid w:val="009D263E"/>
    <w:rsid w:val="009D3FE0"/>
    <w:rsid w:val="009D5C54"/>
    <w:rsid w:val="009E0BAB"/>
    <w:rsid w:val="009E3AFF"/>
    <w:rsid w:val="009E4FE7"/>
    <w:rsid w:val="009E547E"/>
    <w:rsid w:val="009E6A57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3D1F"/>
    <w:rsid w:val="00A04454"/>
    <w:rsid w:val="00A04505"/>
    <w:rsid w:val="00A045EE"/>
    <w:rsid w:val="00A047AB"/>
    <w:rsid w:val="00A04837"/>
    <w:rsid w:val="00A07AD6"/>
    <w:rsid w:val="00A1048E"/>
    <w:rsid w:val="00A10BB6"/>
    <w:rsid w:val="00A12308"/>
    <w:rsid w:val="00A14D85"/>
    <w:rsid w:val="00A166FE"/>
    <w:rsid w:val="00A167F0"/>
    <w:rsid w:val="00A21F43"/>
    <w:rsid w:val="00A22457"/>
    <w:rsid w:val="00A224B6"/>
    <w:rsid w:val="00A24407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2731"/>
    <w:rsid w:val="00A5298D"/>
    <w:rsid w:val="00A52A5A"/>
    <w:rsid w:val="00A52C4F"/>
    <w:rsid w:val="00A537B1"/>
    <w:rsid w:val="00A54F8B"/>
    <w:rsid w:val="00A56B58"/>
    <w:rsid w:val="00A57FB8"/>
    <w:rsid w:val="00A619F0"/>
    <w:rsid w:val="00A659F1"/>
    <w:rsid w:val="00A66438"/>
    <w:rsid w:val="00A71FA1"/>
    <w:rsid w:val="00A7571F"/>
    <w:rsid w:val="00A758DE"/>
    <w:rsid w:val="00A7664A"/>
    <w:rsid w:val="00A82074"/>
    <w:rsid w:val="00A821D7"/>
    <w:rsid w:val="00A83376"/>
    <w:rsid w:val="00A83873"/>
    <w:rsid w:val="00A84897"/>
    <w:rsid w:val="00A911DF"/>
    <w:rsid w:val="00A91661"/>
    <w:rsid w:val="00A918A5"/>
    <w:rsid w:val="00A95567"/>
    <w:rsid w:val="00AA0580"/>
    <w:rsid w:val="00AA12DF"/>
    <w:rsid w:val="00AA2921"/>
    <w:rsid w:val="00AA5000"/>
    <w:rsid w:val="00AA5940"/>
    <w:rsid w:val="00AA7194"/>
    <w:rsid w:val="00AA7CEE"/>
    <w:rsid w:val="00AB22A8"/>
    <w:rsid w:val="00AB23D7"/>
    <w:rsid w:val="00AB34D8"/>
    <w:rsid w:val="00AB36FB"/>
    <w:rsid w:val="00AB3D2E"/>
    <w:rsid w:val="00AC09C4"/>
    <w:rsid w:val="00AC180B"/>
    <w:rsid w:val="00AC351D"/>
    <w:rsid w:val="00AC3565"/>
    <w:rsid w:val="00AC3BE0"/>
    <w:rsid w:val="00AC5C21"/>
    <w:rsid w:val="00AC762C"/>
    <w:rsid w:val="00AC790F"/>
    <w:rsid w:val="00AD0ED7"/>
    <w:rsid w:val="00AD11F2"/>
    <w:rsid w:val="00AD21AB"/>
    <w:rsid w:val="00AD49D2"/>
    <w:rsid w:val="00AD74AF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C46"/>
    <w:rsid w:val="00AF5676"/>
    <w:rsid w:val="00AF61BA"/>
    <w:rsid w:val="00B0007B"/>
    <w:rsid w:val="00B01436"/>
    <w:rsid w:val="00B036C5"/>
    <w:rsid w:val="00B03C22"/>
    <w:rsid w:val="00B06A2B"/>
    <w:rsid w:val="00B0749A"/>
    <w:rsid w:val="00B1106E"/>
    <w:rsid w:val="00B110A9"/>
    <w:rsid w:val="00B12671"/>
    <w:rsid w:val="00B20F61"/>
    <w:rsid w:val="00B23434"/>
    <w:rsid w:val="00B242A1"/>
    <w:rsid w:val="00B2575E"/>
    <w:rsid w:val="00B3216E"/>
    <w:rsid w:val="00B32BB9"/>
    <w:rsid w:val="00B357D7"/>
    <w:rsid w:val="00B36525"/>
    <w:rsid w:val="00B3761A"/>
    <w:rsid w:val="00B37B36"/>
    <w:rsid w:val="00B40398"/>
    <w:rsid w:val="00B41710"/>
    <w:rsid w:val="00B41B34"/>
    <w:rsid w:val="00B42319"/>
    <w:rsid w:val="00B439A6"/>
    <w:rsid w:val="00B43AD0"/>
    <w:rsid w:val="00B50783"/>
    <w:rsid w:val="00B52BA5"/>
    <w:rsid w:val="00B52F93"/>
    <w:rsid w:val="00B5543A"/>
    <w:rsid w:val="00B5692D"/>
    <w:rsid w:val="00B62A96"/>
    <w:rsid w:val="00B63FCC"/>
    <w:rsid w:val="00B641FE"/>
    <w:rsid w:val="00B645C4"/>
    <w:rsid w:val="00B66DB3"/>
    <w:rsid w:val="00B72B88"/>
    <w:rsid w:val="00B72CC9"/>
    <w:rsid w:val="00B73049"/>
    <w:rsid w:val="00B73050"/>
    <w:rsid w:val="00B7370B"/>
    <w:rsid w:val="00B74938"/>
    <w:rsid w:val="00B763F7"/>
    <w:rsid w:val="00B80AA4"/>
    <w:rsid w:val="00B81416"/>
    <w:rsid w:val="00B814FB"/>
    <w:rsid w:val="00B83A83"/>
    <w:rsid w:val="00B84921"/>
    <w:rsid w:val="00B8615B"/>
    <w:rsid w:val="00B86438"/>
    <w:rsid w:val="00B86F25"/>
    <w:rsid w:val="00B87EF6"/>
    <w:rsid w:val="00B93C75"/>
    <w:rsid w:val="00B950D0"/>
    <w:rsid w:val="00B95C07"/>
    <w:rsid w:val="00B95DD3"/>
    <w:rsid w:val="00B97590"/>
    <w:rsid w:val="00BA0BB8"/>
    <w:rsid w:val="00BA0C6D"/>
    <w:rsid w:val="00BA26C5"/>
    <w:rsid w:val="00BA27FD"/>
    <w:rsid w:val="00BA38CC"/>
    <w:rsid w:val="00BA42F6"/>
    <w:rsid w:val="00BA54C7"/>
    <w:rsid w:val="00BA5F2D"/>
    <w:rsid w:val="00BA63C4"/>
    <w:rsid w:val="00BB10C1"/>
    <w:rsid w:val="00BB173B"/>
    <w:rsid w:val="00BB2584"/>
    <w:rsid w:val="00BB61E0"/>
    <w:rsid w:val="00BB6649"/>
    <w:rsid w:val="00BB7BEC"/>
    <w:rsid w:val="00BC0134"/>
    <w:rsid w:val="00BC018B"/>
    <w:rsid w:val="00BC06A9"/>
    <w:rsid w:val="00BC2CB4"/>
    <w:rsid w:val="00BD23DC"/>
    <w:rsid w:val="00BD24C7"/>
    <w:rsid w:val="00BD3905"/>
    <w:rsid w:val="00BD4852"/>
    <w:rsid w:val="00BD4AA0"/>
    <w:rsid w:val="00BD4C61"/>
    <w:rsid w:val="00BD6EDE"/>
    <w:rsid w:val="00BE3A29"/>
    <w:rsid w:val="00BE3CD8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D9C"/>
    <w:rsid w:val="00C15E89"/>
    <w:rsid w:val="00C16859"/>
    <w:rsid w:val="00C213F1"/>
    <w:rsid w:val="00C2275D"/>
    <w:rsid w:val="00C30602"/>
    <w:rsid w:val="00C329A9"/>
    <w:rsid w:val="00C432C8"/>
    <w:rsid w:val="00C444F5"/>
    <w:rsid w:val="00C449AC"/>
    <w:rsid w:val="00C46ADF"/>
    <w:rsid w:val="00C47606"/>
    <w:rsid w:val="00C54892"/>
    <w:rsid w:val="00C55824"/>
    <w:rsid w:val="00C56D7B"/>
    <w:rsid w:val="00C57B26"/>
    <w:rsid w:val="00C604DD"/>
    <w:rsid w:val="00C660E1"/>
    <w:rsid w:val="00C66E08"/>
    <w:rsid w:val="00C725E8"/>
    <w:rsid w:val="00C72B38"/>
    <w:rsid w:val="00C735AE"/>
    <w:rsid w:val="00C75D9F"/>
    <w:rsid w:val="00C76765"/>
    <w:rsid w:val="00C77C37"/>
    <w:rsid w:val="00C80700"/>
    <w:rsid w:val="00C86793"/>
    <w:rsid w:val="00C86AD3"/>
    <w:rsid w:val="00C87109"/>
    <w:rsid w:val="00C87D46"/>
    <w:rsid w:val="00C90A32"/>
    <w:rsid w:val="00C920F9"/>
    <w:rsid w:val="00C93501"/>
    <w:rsid w:val="00C949D7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52CC"/>
    <w:rsid w:val="00CB7ACE"/>
    <w:rsid w:val="00CC115D"/>
    <w:rsid w:val="00CC1476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1331"/>
    <w:rsid w:val="00CD1A9D"/>
    <w:rsid w:val="00CD33E8"/>
    <w:rsid w:val="00CD380A"/>
    <w:rsid w:val="00CD43EB"/>
    <w:rsid w:val="00CD755F"/>
    <w:rsid w:val="00CE0AE4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4AB1"/>
    <w:rsid w:val="00D13119"/>
    <w:rsid w:val="00D13A33"/>
    <w:rsid w:val="00D14264"/>
    <w:rsid w:val="00D15763"/>
    <w:rsid w:val="00D20232"/>
    <w:rsid w:val="00D246F6"/>
    <w:rsid w:val="00D252F8"/>
    <w:rsid w:val="00D25325"/>
    <w:rsid w:val="00D30CF7"/>
    <w:rsid w:val="00D33920"/>
    <w:rsid w:val="00D3411B"/>
    <w:rsid w:val="00D3546C"/>
    <w:rsid w:val="00D36165"/>
    <w:rsid w:val="00D41114"/>
    <w:rsid w:val="00D4175F"/>
    <w:rsid w:val="00D4254C"/>
    <w:rsid w:val="00D42BD6"/>
    <w:rsid w:val="00D4614C"/>
    <w:rsid w:val="00D472B9"/>
    <w:rsid w:val="00D477B6"/>
    <w:rsid w:val="00D50292"/>
    <w:rsid w:val="00D53F7C"/>
    <w:rsid w:val="00D5653B"/>
    <w:rsid w:val="00D606BB"/>
    <w:rsid w:val="00D61E50"/>
    <w:rsid w:val="00D63BC2"/>
    <w:rsid w:val="00D63C9A"/>
    <w:rsid w:val="00D667B0"/>
    <w:rsid w:val="00D704BA"/>
    <w:rsid w:val="00D73BD6"/>
    <w:rsid w:val="00D73FF4"/>
    <w:rsid w:val="00D75C2F"/>
    <w:rsid w:val="00D75D91"/>
    <w:rsid w:val="00D87826"/>
    <w:rsid w:val="00D93E97"/>
    <w:rsid w:val="00D94FB2"/>
    <w:rsid w:val="00D95EB6"/>
    <w:rsid w:val="00D96606"/>
    <w:rsid w:val="00D968D8"/>
    <w:rsid w:val="00D9793E"/>
    <w:rsid w:val="00D97C54"/>
    <w:rsid w:val="00DA4678"/>
    <w:rsid w:val="00DB1D07"/>
    <w:rsid w:val="00DB4F22"/>
    <w:rsid w:val="00DB5C2B"/>
    <w:rsid w:val="00DC0626"/>
    <w:rsid w:val="00DC248C"/>
    <w:rsid w:val="00DC26DD"/>
    <w:rsid w:val="00DC774B"/>
    <w:rsid w:val="00DD02A4"/>
    <w:rsid w:val="00DD0346"/>
    <w:rsid w:val="00DD079C"/>
    <w:rsid w:val="00DD07C9"/>
    <w:rsid w:val="00DD2FC5"/>
    <w:rsid w:val="00DD48DA"/>
    <w:rsid w:val="00DE4FB4"/>
    <w:rsid w:val="00DE68D5"/>
    <w:rsid w:val="00DF0349"/>
    <w:rsid w:val="00DF0890"/>
    <w:rsid w:val="00DF458B"/>
    <w:rsid w:val="00DF6F01"/>
    <w:rsid w:val="00DF7046"/>
    <w:rsid w:val="00E01621"/>
    <w:rsid w:val="00E02C22"/>
    <w:rsid w:val="00E034B5"/>
    <w:rsid w:val="00E043DE"/>
    <w:rsid w:val="00E06000"/>
    <w:rsid w:val="00E07413"/>
    <w:rsid w:val="00E077EA"/>
    <w:rsid w:val="00E0788B"/>
    <w:rsid w:val="00E14948"/>
    <w:rsid w:val="00E16E76"/>
    <w:rsid w:val="00E16F57"/>
    <w:rsid w:val="00E17351"/>
    <w:rsid w:val="00E20B37"/>
    <w:rsid w:val="00E21E2C"/>
    <w:rsid w:val="00E23D09"/>
    <w:rsid w:val="00E24E93"/>
    <w:rsid w:val="00E257C3"/>
    <w:rsid w:val="00E2665B"/>
    <w:rsid w:val="00E266BD"/>
    <w:rsid w:val="00E30FBD"/>
    <w:rsid w:val="00E335A4"/>
    <w:rsid w:val="00E335BE"/>
    <w:rsid w:val="00E33921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60303"/>
    <w:rsid w:val="00E61DCA"/>
    <w:rsid w:val="00E62398"/>
    <w:rsid w:val="00E66695"/>
    <w:rsid w:val="00E7158D"/>
    <w:rsid w:val="00E74458"/>
    <w:rsid w:val="00E776F6"/>
    <w:rsid w:val="00E8028C"/>
    <w:rsid w:val="00E82A2E"/>
    <w:rsid w:val="00E84349"/>
    <w:rsid w:val="00E8718F"/>
    <w:rsid w:val="00E9007F"/>
    <w:rsid w:val="00E90085"/>
    <w:rsid w:val="00E9161B"/>
    <w:rsid w:val="00E91A70"/>
    <w:rsid w:val="00E91FA7"/>
    <w:rsid w:val="00E92F4B"/>
    <w:rsid w:val="00E93856"/>
    <w:rsid w:val="00E948B1"/>
    <w:rsid w:val="00E94FD6"/>
    <w:rsid w:val="00E969F5"/>
    <w:rsid w:val="00E97963"/>
    <w:rsid w:val="00E97BBD"/>
    <w:rsid w:val="00EA1B20"/>
    <w:rsid w:val="00EA25D3"/>
    <w:rsid w:val="00EA46A0"/>
    <w:rsid w:val="00EA6599"/>
    <w:rsid w:val="00EA747E"/>
    <w:rsid w:val="00EB1EB1"/>
    <w:rsid w:val="00EB27CB"/>
    <w:rsid w:val="00EB70DF"/>
    <w:rsid w:val="00EC20CA"/>
    <w:rsid w:val="00EC3474"/>
    <w:rsid w:val="00EC47A6"/>
    <w:rsid w:val="00EC54F6"/>
    <w:rsid w:val="00EC598B"/>
    <w:rsid w:val="00ED048E"/>
    <w:rsid w:val="00ED0650"/>
    <w:rsid w:val="00ED19CF"/>
    <w:rsid w:val="00ED2B93"/>
    <w:rsid w:val="00ED4FA9"/>
    <w:rsid w:val="00ED56B6"/>
    <w:rsid w:val="00ED676C"/>
    <w:rsid w:val="00EE10AD"/>
    <w:rsid w:val="00EE27D5"/>
    <w:rsid w:val="00EE2E4F"/>
    <w:rsid w:val="00EE3A22"/>
    <w:rsid w:val="00EE3B36"/>
    <w:rsid w:val="00EE42DB"/>
    <w:rsid w:val="00EE5424"/>
    <w:rsid w:val="00EE545C"/>
    <w:rsid w:val="00EE6801"/>
    <w:rsid w:val="00EF0FCC"/>
    <w:rsid w:val="00EF1ED8"/>
    <w:rsid w:val="00EF249B"/>
    <w:rsid w:val="00EF4FBC"/>
    <w:rsid w:val="00EF5ABF"/>
    <w:rsid w:val="00EF689C"/>
    <w:rsid w:val="00F00A75"/>
    <w:rsid w:val="00F01B1A"/>
    <w:rsid w:val="00F0506D"/>
    <w:rsid w:val="00F057DA"/>
    <w:rsid w:val="00F06C02"/>
    <w:rsid w:val="00F071F2"/>
    <w:rsid w:val="00F07732"/>
    <w:rsid w:val="00F11B37"/>
    <w:rsid w:val="00F132C7"/>
    <w:rsid w:val="00F1684D"/>
    <w:rsid w:val="00F2030E"/>
    <w:rsid w:val="00F20541"/>
    <w:rsid w:val="00F205AC"/>
    <w:rsid w:val="00F21C49"/>
    <w:rsid w:val="00F224F4"/>
    <w:rsid w:val="00F23346"/>
    <w:rsid w:val="00F35493"/>
    <w:rsid w:val="00F4116D"/>
    <w:rsid w:val="00F4189C"/>
    <w:rsid w:val="00F428FC"/>
    <w:rsid w:val="00F42A52"/>
    <w:rsid w:val="00F469BE"/>
    <w:rsid w:val="00F47CB4"/>
    <w:rsid w:val="00F50EB8"/>
    <w:rsid w:val="00F5217E"/>
    <w:rsid w:val="00F52B3D"/>
    <w:rsid w:val="00F52BFD"/>
    <w:rsid w:val="00F52E9C"/>
    <w:rsid w:val="00F57710"/>
    <w:rsid w:val="00F600D8"/>
    <w:rsid w:val="00F62ADD"/>
    <w:rsid w:val="00F638FE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4E75"/>
    <w:rsid w:val="00F859ED"/>
    <w:rsid w:val="00F85B4B"/>
    <w:rsid w:val="00F87148"/>
    <w:rsid w:val="00F87F8A"/>
    <w:rsid w:val="00F94756"/>
    <w:rsid w:val="00F9568A"/>
    <w:rsid w:val="00F95EBE"/>
    <w:rsid w:val="00F96853"/>
    <w:rsid w:val="00FA4056"/>
    <w:rsid w:val="00FB0FC3"/>
    <w:rsid w:val="00FB1DBF"/>
    <w:rsid w:val="00FB3069"/>
    <w:rsid w:val="00FB3CB0"/>
    <w:rsid w:val="00FB432F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E0420"/>
    <w:rsid w:val="00FE1088"/>
    <w:rsid w:val="00FE5724"/>
    <w:rsid w:val="00FF071E"/>
    <w:rsid w:val="00FF17CA"/>
    <w:rsid w:val="00FF3035"/>
    <w:rsid w:val="00FF33DB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6E5EA3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5D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7DC59-9C91-4C1F-BB5C-51BFBAC6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9BBCA644.dotm</Template>
  <TotalTime>0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1479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Annika Makkonen</cp:lastModifiedBy>
  <cp:revision>8</cp:revision>
  <cp:lastPrinted>2017-03-14T14:48:00Z</cp:lastPrinted>
  <dcterms:created xsi:type="dcterms:W3CDTF">2017-03-18T00:11:00Z</dcterms:created>
  <dcterms:modified xsi:type="dcterms:W3CDTF">2017-03-31T14:44:00Z</dcterms:modified>
</cp:coreProperties>
</file>